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96C0" w14:textId="65856FDA" w:rsidR="00A267C8" w:rsidRDefault="00A267C8" w:rsidP="00A67F68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B97528" wp14:editId="4BFA5BFE">
            <wp:simplePos x="0" y="0"/>
            <wp:positionH relativeFrom="margin">
              <wp:posOffset>-273050</wp:posOffset>
            </wp:positionH>
            <wp:positionV relativeFrom="paragraph">
              <wp:posOffset>-314960</wp:posOffset>
            </wp:positionV>
            <wp:extent cx="2715430" cy="946150"/>
            <wp:effectExtent l="0" t="0" r="8890" b="6350"/>
            <wp:wrapNone/>
            <wp:docPr id="476949154" name="Image 3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49154" name="Image 3" descr="Une image contenant Graphique, Police, graphism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43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09123" w14:textId="77777777" w:rsidR="00A267C8" w:rsidRDefault="00A267C8" w:rsidP="00A67F68">
      <w:pPr>
        <w:pStyle w:val="Titre1"/>
        <w:jc w:val="center"/>
        <w:rPr>
          <w:rFonts w:asciiTheme="minorHAnsi" w:hAnsiTheme="minorHAnsi" w:cstheme="minorHAnsi"/>
        </w:rPr>
      </w:pPr>
    </w:p>
    <w:p w14:paraId="6CFE3FDA" w14:textId="77777777" w:rsidR="00682FF9" w:rsidRPr="00682FF9" w:rsidRDefault="00682FF9" w:rsidP="00682FF9"/>
    <w:p w14:paraId="3E7A099B" w14:textId="77777777" w:rsidR="00682FF9" w:rsidRPr="00682FF9" w:rsidRDefault="00682FF9" w:rsidP="00682FF9"/>
    <w:p w14:paraId="7F961149" w14:textId="3E4EA8B5" w:rsidR="00A67F68" w:rsidRDefault="00A67F68" w:rsidP="00A67F68">
      <w:pPr>
        <w:pStyle w:val="Titre1"/>
        <w:jc w:val="center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Formulaire de droit à l’image </w:t>
      </w:r>
      <w:r w:rsidR="00682FF9">
        <w:rPr>
          <w:rFonts w:asciiTheme="minorHAnsi" w:hAnsiTheme="minorHAnsi" w:cstheme="minorHAnsi"/>
        </w:rPr>
        <w:t>–</w:t>
      </w:r>
      <w:r w:rsidRPr="00A267C8">
        <w:rPr>
          <w:rFonts w:asciiTheme="minorHAnsi" w:hAnsiTheme="minorHAnsi" w:cstheme="minorHAnsi"/>
        </w:rPr>
        <w:t xml:space="preserve"> </w:t>
      </w:r>
      <w:r w:rsidR="008B1AD3" w:rsidRPr="00A267C8">
        <w:rPr>
          <w:rFonts w:asciiTheme="minorHAnsi" w:hAnsiTheme="minorHAnsi" w:cstheme="minorHAnsi"/>
        </w:rPr>
        <w:t>Mineur</w:t>
      </w:r>
    </w:p>
    <w:p w14:paraId="2B39A924" w14:textId="77777777" w:rsidR="00682FF9" w:rsidRPr="00682FF9" w:rsidRDefault="00682FF9" w:rsidP="00682FF9"/>
    <w:p w14:paraId="3B22176E" w14:textId="77777777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0AB8C811" w14:textId="19542786" w:rsidR="005E633A" w:rsidRDefault="00886D10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Dans le cadre </w:t>
      </w:r>
      <w:r w:rsidR="00C163D5" w:rsidRPr="00A267C8">
        <w:rPr>
          <w:rFonts w:asciiTheme="minorHAnsi" w:hAnsiTheme="minorHAnsi" w:cstheme="minorHAnsi"/>
          <w:b/>
        </w:rPr>
        <w:t xml:space="preserve">des activités de l’Ecole Municipale des Sports </w:t>
      </w:r>
      <w:r w:rsidR="005C5031" w:rsidRPr="00A267C8">
        <w:rPr>
          <w:rFonts w:asciiTheme="minorHAnsi" w:hAnsiTheme="minorHAnsi" w:cstheme="minorHAnsi"/>
          <w:b/>
        </w:rPr>
        <w:t xml:space="preserve">(EMS) </w:t>
      </w:r>
      <w:r w:rsidR="00C163D5" w:rsidRPr="00A267C8">
        <w:rPr>
          <w:rFonts w:asciiTheme="minorHAnsi" w:hAnsiTheme="minorHAnsi" w:cstheme="minorHAnsi"/>
          <w:b/>
        </w:rPr>
        <w:t>sur les mercredis et/ou durant les stages sportifs durant l’année scolaire 202</w:t>
      </w:r>
      <w:r w:rsidR="008B6852">
        <w:rPr>
          <w:rFonts w:asciiTheme="minorHAnsi" w:hAnsiTheme="minorHAnsi" w:cstheme="minorHAnsi"/>
          <w:b/>
        </w:rPr>
        <w:t>5</w:t>
      </w:r>
      <w:r w:rsidR="00C163D5" w:rsidRPr="00A267C8">
        <w:rPr>
          <w:rFonts w:asciiTheme="minorHAnsi" w:hAnsiTheme="minorHAnsi" w:cstheme="minorHAnsi"/>
          <w:b/>
        </w:rPr>
        <w:t>-202</w:t>
      </w:r>
      <w:r w:rsidR="008B6852">
        <w:rPr>
          <w:rFonts w:asciiTheme="minorHAnsi" w:hAnsiTheme="minorHAnsi" w:cstheme="minorHAnsi"/>
          <w:b/>
        </w:rPr>
        <w:t>6</w:t>
      </w:r>
      <w:r w:rsidRPr="00A267C8">
        <w:rPr>
          <w:rFonts w:asciiTheme="minorHAnsi" w:hAnsiTheme="minorHAnsi" w:cstheme="minorHAnsi"/>
        </w:rPr>
        <w:t>, des photos</w:t>
      </w:r>
      <w:r w:rsidR="001D55F4" w:rsidRPr="00A267C8">
        <w:rPr>
          <w:rFonts w:asciiTheme="minorHAnsi" w:hAnsiTheme="minorHAnsi" w:cstheme="minorHAnsi"/>
        </w:rPr>
        <w:t xml:space="preserve"> </w:t>
      </w:r>
      <w:r w:rsidR="005E633A">
        <w:rPr>
          <w:rFonts w:asciiTheme="minorHAnsi" w:hAnsiTheme="minorHAnsi" w:cstheme="minorHAnsi"/>
        </w:rPr>
        <w:t xml:space="preserve">et/ou </w:t>
      </w:r>
      <w:r w:rsidR="005B6E4A">
        <w:rPr>
          <w:rFonts w:asciiTheme="minorHAnsi" w:hAnsiTheme="minorHAnsi" w:cstheme="minorHAnsi"/>
        </w:rPr>
        <w:t xml:space="preserve">des vidéos </w:t>
      </w:r>
      <w:r w:rsidR="001D55F4" w:rsidRPr="00A267C8">
        <w:rPr>
          <w:rFonts w:asciiTheme="minorHAnsi" w:hAnsiTheme="minorHAnsi" w:cstheme="minorHAnsi"/>
        </w:rPr>
        <w:t>sur lesquelles votre enfant pourrait apparaitre</w:t>
      </w:r>
      <w:r w:rsidR="0048347A" w:rsidRPr="00A267C8">
        <w:rPr>
          <w:rFonts w:asciiTheme="minorHAnsi" w:hAnsiTheme="minorHAnsi" w:cstheme="minorHAnsi"/>
        </w:rPr>
        <w:t xml:space="preserve"> </w:t>
      </w:r>
      <w:r w:rsidR="005E633A">
        <w:rPr>
          <w:rFonts w:asciiTheme="minorHAnsi" w:hAnsiTheme="minorHAnsi" w:cstheme="minorHAnsi"/>
        </w:rPr>
        <w:t xml:space="preserve">pourraient </w:t>
      </w:r>
      <w:r w:rsidR="001D55F4" w:rsidRPr="00A267C8">
        <w:rPr>
          <w:rFonts w:asciiTheme="minorHAnsi" w:hAnsiTheme="minorHAnsi" w:cstheme="minorHAnsi"/>
        </w:rPr>
        <w:t>être</w:t>
      </w:r>
      <w:r w:rsidR="0048347A" w:rsidRPr="00A267C8">
        <w:rPr>
          <w:rFonts w:asciiTheme="minorHAnsi" w:hAnsiTheme="minorHAnsi" w:cstheme="minorHAnsi"/>
        </w:rPr>
        <w:t xml:space="preserve"> prises pour promouvoir les activités organisées par </w:t>
      </w:r>
      <w:r w:rsidR="00D85C0A" w:rsidRPr="00A267C8">
        <w:rPr>
          <w:rFonts w:asciiTheme="minorHAnsi" w:hAnsiTheme="minorHAnsi" w:cstheme="minorHAnsi"/>
        </w:rPr>
        <w:t xml:space="preserve">la </w:t>
      </w:r>
      <w:r w:rsidR="005E633A">
        <w:rPr>
          <w:rFonts w:asciiTheme="minorHAnsi" w:hAnsiTheme="minorHAnsi" w:cstheme="minorHAnsi"/>
        </w:rPr>
        <w:t>Mairie de Villennes-sur-Seine</w:t>
      </w:r>
      <w:r w:rsidR="0048347A" w:rsidRPr="00A267C8">
        <w:rPr>
          <w:rFonts w:asciiTheme="minorHAnsi" w:hAnsiTheme="minorHAnsi" w:cstheme="minorHAnsi"/>
        </w:rPr>
        <w:t xml:space="preserve">. </w:t>
      </w:r>
      <w:r w:rsidRPr="00A267C8">
        <w:rPr>
          <w:rFonts w:asciiTheme="minorHAnsi" w:hAnsiTheme="minorHAnsi" w:cstheme="minorHAnsi"/>
        </w:rPr>
        <w:t xml:space="preserve"> </w:t>
      </w:r>
      <w:r w:rsidR="0048347A" w:rsidRPr="00A267C8">
        <w:rPr>
          <w:rFonts w:asciiTheme="minorHAnsi" w:hAnsiTheme="minorHAnsi" w:cstheme="minorHAnsi"/>
        </w:rPr>
        <w:t xml:space="preserve">Ces photos </w:t>
      </w:r>
      <w:r w:rsidR="005E633A">
        <w:rPr>
          <w:rFonts w:asciiTheme="minorHAnsi" w:hAnsiTheme="minorHAnsi" w:cstheme="minorHAnsi"/>
        </w:rPr>
        <w:t xml:space="preserve">et/ou </w:t>
      </w:r>
      <w:r w:rsidR="005B6E4A">
        <w:rPr>
          <w:rFonts w:asciiTheme="minorHAnsi" w:hAnsiTheme="minorHAnsi" w:cstheme="minorHAnsi"/>
        </w:rPr>
        <w:t xml:space="preserve">vidéos </w:t>
      </w:r>
      <w:r w:rsidR="0048347A" w:rsidRPr="00A267C8">
        <w:rPr>
          <w:rFonts w:asciiTheme="minorHAnsi" w:hAnsiTheme="minorHAnsi" w:cstheme="minorHAnsi"/>
        </w:rPr>
        <w:t xml:space="preserve">pourront être </w:t>
      </w:r>
      <w:r w:rsidR="00D85C0A" w:rsidRPr="00A267C8">
        <w:rPr>
          <w:rFonts w:asciiTheme="minorHAnsi" w:hAnsiTheme="minorHAnsi" w:cstheme="minorHAnsi"/>
        </w:rPr>
        <w:t>publiées</w:t>
      </w:r>
      <w:r w:rsidR="0048347A" w:rsidRPr="00A267C8">
        <w:rPr>
          <w:rFonts w:asciiTheme="minorHAnsi" w:hAnsiTheme="minorHAnsi" w:cstheme="minorHAnsi"/>
        </w:rPr>
        <w:t xml:space="preserve"> sur les supports </w:t>
      </w:r>
      <w:r w:rsidR="00D85C0A" w:rsidRPr="00A267C8">
        <w:rPr>
          <w:rFonts w:asciiTheme="minorHAnsi" w:hAnsiTheme="minorHAnsi" w:cstheme="minorHAnsi"/>
        </w:rPr>
        <w:t xml:space="preserve">de communication </w:t>
      </w:r>
      <w:r w:rsidR="0048347A" w:rsidRPr="00A267C8">
        <w:rPr>
          <w:rFonts w:asciiTheme="minorHAnsi" w:hAnsiTheme="minorHAnsi" w:cstheme="minorHAnsi"/>
        </w:rPr>
        <w:t>municipaux.</w:t>
      </w:r>
    </w:p>
    <w:p w14:paraId="16651F5C" w14:textId="77777777" w:rsidR="00905585" w:rsidRPr="00A267C8" w:rsidRDefault="00905585" w:rsidP="00A67F68">
      <w:pPr>
        <w:pStyle w:val="Mentionsdinformation"/>
        <w:rPr>
          <w:rFonts w:asciiTheme="minorHAnsi" w:hAnsiTheme="minorHAnsi" w:cstheme="minorHAnsi"/>
        </w:rPr>
      </w:pPr>
    </w:p>
    <w:p w14:paraId="6349A6F0" w14:textId="39F723EA" w:rsidR="00886D10" w:rsidRPr="00A267C8" w:rsidRDefault="00886D10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Afin de respecter la vie privée de votre enfant, nous recueillons votre consentement pour </w:t>
      </w:r>
      <w:r w:rsidR="0048347A" w:rsidRPr="00A267C8">
        <w:rPr>
          <w:rFonts w:asciiTheme="minorHAnsi" w:hAnsiTheme="minorHAnsi" w:cstheme="minorHAnsi"/>
        </w:rPr>
        <w:t>diffuser</w:t>
      </w:r>
      <w:r w:rsidRPr="00A267C8">
        <w:rPr>
          <w:rFonts w:asciiTheme="minorHAnsi" w:hAnsiTheme="minorHAnsi" w:cstheme="minorHAnsi"/>
        </w:rPr>
        <w:t xml:space="preserve"> les photos </w:t>
      </w:r>
      <w:r w:rsidR="005E633A">
        <w:rPr>
          <w:rFonts w:asciiTheme="minorHAnsi" w:hAnsiTheme="minorHAnsi" w:cstheme="minorHAnsi"/>
        </w:rPr>
        <w:t xml:space="preserve">et/ou </w:t>
      </w:r>
      <w:r w:rsidR="007D7F4C">
        <w:rPr>
          <w:rFonts w:asciiTheme="minorHAnsi" w:hAnsiTheme="minorHAnsi" w:cstheme="minorHAnsi"/>
        </w:rPr>
        <w:t xml:space="preserve">vidéos </w:t>
      </w:r>
      <w:r w:rsidRPr="00A267C8">
        <w:rPr>
          <w:rFonts w:asciiTheme="minorHAnsi" w:hAnsiTheme="minorHAnsi" w:cstheme="minorHAnsi"/>
        </w:rPr>
        <w:t>qui seront prises de lui. Vous êtes libre de refuser : dans ce cas, aucune photo</w:t>
      </w:r>
      <w:r w:rsidR="003903A4">
        <w:rPr>
          <w:rFonts w:asciiTheme="minorHAnsi" w:hAnsiTheme="minorHAnsi" w:cstheme="minorHAnsi"/>
        </w:rPr>
        <w:t xml:space="preserve">/vidéo </w:t>
      </w:r>
      <w:r w:rsidRPr="00A267C8">
        <w:rPr>
          <w:rFonts w:asciiTheme="minorHAnsi" w:hAnsiTheme="minorHAnsi" w:cstheme="minorHAnsi"/>
        </w:rPr>
        <w:t xml:space="preserve">de votre enfant ne sera </w:t>
      </w:r>
      <w:r w:rsidR="0048347A" w:rsidRPr="00A267C8">
        <w:rPr>
          <w:rFonts w:asciiTheme="minorHAnsi" w:hAnsiTheme="minorHAnsi" w:cstheme="minorHAnsi"/>
        </w:rPr>
        <w:t>diffusée</w:t>
      </w:r>
      <w:r w:rsidRPr="00A267C8">
        <w:rPr>
          <w:rFonts w:asciiTheme="minorHAnsi" w:hAnsiTheme="minorHAnsi" w:cstheme="minorHAnsi"/>
        </w:rPr>
        <w:t xml:space="preserve">. </w:t>
      </w:r>
    </w:p>
    <w:p w14:paraId="1B963881" w14:textId="77777777" w:rsidR="00886D10" w:rsidRPr="00A267C8" w:rsidRDefault="00886D10" w:rsidP="00A67F68">
      <w:pPr>
        <w:pStyle w:val="Mentionsdinformation"/>
        <w:rPr>
          <w:rFonts w:asciiTheme="minorHAnsi" w:hAnsiTheme="minorHAnsi" w:cstheme="minorHAnsi"/>
        </w:rPr>
      </w:pPr>
    </w:p>
    <w:p w14:paraId="6D02753E" w14:textId="0B5E4F00" w:rsidR="00886D10" w:rsidRPr="00A267C8" w:rsidRDefault="00886D10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L’autorisation remplie ci-dessous sera valable </w:t>
      </w:r>
      <w:r w:rsidR="00D85C0A" w:rsidRPr="00A267C8">
        <w:rPr>
          <w:rFonts w:asciiTheme="minorHAnsi" w:hAnsiTheme="minorHAnsi" w:cstheme="minorHAnsi"/>
        </w:rPr>
        <w:t>uniquement pour les photos</w:t>
      </w:r>
      <w:r w:rsidR="00955013" w:rsidRPr="00A267C8">
        <w:rPr>
          <w:rFonts w:asciiTheme="minorHAnsi" w:hAnsiTheme="minorHAnsi" w:cstheme="minorHAnsi"/>
        </w:rPr>
        <w:t xml:space="preserve"> </w:t>
      </w:r>
      <w:r w:rsidR="003903A4">
        <w:rPr>
          <w:rFonts w:asciiTheme="minorHAnsi" w:hAnsiTheme="minorHAnsi" w:cstheme="minorHAnsi"/>
        </w:rPr>
        <w:t xml:space="preserve">et vidéos </w:t>
      </w:r>
      <w:r w:rsidR="00D85C0A" w:rsidRPr="00A267C8">
        <w:rPr>
          <w:rFonts w:asciiTheme="minorHAnsi" w:hAnsiTheme="minorHAnsi" w:cstheme="minorHAnsi"/>
        </w:rPr>
        <w:t xml:space="preserve">prises </w:t>
      </w:r>
      <w:r w:rsidR="005C5031" w:rsidRPr="00A267C8">
        <w:rPr>
          <w:rFonts w:asciiTheme="minorHAnsi" w:hAnsiTheme="minorHAnsi" w:cstheme="minorHAnsi"/>
        </w:rPr>
        <w:t>dans le cadre de l’EMS</w:t>
      </w:r>
      <w:r w:rsidR="00905585">
        <w:rPr>
          <w:rFonts w:asciiTheme="minorHAnsi" w:hAnsiTheme="minorHAnsi" w:cstheme="minorHAnsi"/>
        </w:rPr>
        <w:t xml:space="preserve"> </w:t>
      </w:r>
      <w:r w:rsidR="001D6205" w:rsidRPr="00A267C8">
        <w:rPr>
          <w:rFonts w:asciiTheme="minorHAnsi" w:hAnsiTheme="minorHAnsi" w:cstheme="minorHAnsi"/>
        </w:rPr>
        <w:t xml:space="preserve">sur les mercredis et/ou durant les stages sportifs </w:t>
      </w:r>
      <w:r w:rsidR="001C0328" w:rsidRPr="00A267C8">
        <w:rPr>
          <w:rFonts w:asciiTheme="minorHAnsi" w:hAnsiTheme="minorHAnsi" w:cstheme="minorHAnsi"/>
        </w:rPr>
        <w:t xml:space="preserve">pour l’année </w:t>
      </w:r>
      <w:r w:rsidR="0038789C" w:rsidRPr="00A267C8">
        <w:rPr>
          <w:rFonts w:asciiTheme="minorHAnsi" w:hAnsiTheme="minorHAnsi" w:cstheme="minorHAnsi"/>
        </w:rPr>
        <w:t>202</w:t>
      </w:r>
      <w:r w:rsidR="008B6852">
        <w:rPr>
          <w:rFonts w:asciiTheme="minorHAnsi" w:hAnsiTheme="minorHAnsi" w:cstheme="minorHAnsi"/>
        </w:rPr>
        <w:t>5</w:t>
      </w:r>
      <w:r w:rsidR="0038789C" w:rsidRPr="00A267C8">
        <w:rPr>
          <w:rFonts w:asciiTheme="minorHAnsi" w:hAnsiTheme="minorHAnsi" w:cstheme="minorHAnsi"/>
        </w:rPr>
        <w:t>-202</w:t>
      </w:r>
      <w:r w:rsidR="008B6852">
        <w:rPr>
          <w:rFonts w:asciiTheme="minorHAnsi" w:hAnsiTheme="minorHAnsi" w:cstheme="minorHAnsi"/>
        </w:rPr>
        <w:t>6</w:t>
      </w:r>
      <w:r w:rsidR="0038789C" w:rsidRPr="00A267C8">
        <w:rPr>
          <w:rFonts w:asciiTheme="minorHAnsi" w:hAnsiTheme="minorHAnsi" w:cstheme="minorHAnsi"/>
        </w:rPr>
        <w:t>.</w:t>
      </w:r>
    </w:p>
    <w:p w14:paraId="1258B733" w14:textId="77777777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7078D3C0" w14:textId="77777777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2B56C" wp14:editId="64969F83">
                <wp:simplePos x="0" y="0"/>
                <wp:positionH relativeFrom="margin">
                  <wp:align>right</wp:align>
                </wp:positionH>
                <wp:positionV relativeFrom="paragraph">
                  <wp:posOffset>82549</wp:posOffset>
                </wp:positionV>
                <wp:extent cx="574357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173FD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6.5pt" to="853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6605DBD" w14:textId="77777777" w:rsidR="00A67F68" w:rsidRPr="00A267C8" w:rsidRDefault="00A67F68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53835A9" w14:textId="5011E0F8" w:rsidR="00591D0C" w:rsidRPr="00A267C8" w:rsidRDefault="00886D10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  <w:r w:rsidRPr="00A267C8">
        <w:rPr>
          <w:rFonts w:asciiTheme="minorHAnsi" w:eastAsiaTheme="minorHAnsi" w:hAnsiTheme="minorHAnsi" w:cstheme="minorHAnsi"/>
          <w:szCs w:val="22"/>
          <w:lang w:eastAsia="en-US"/>
        </w:rPr>
        <w:t>Nous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>, soussigné</w:t>
      </w:r>
      <w:r w:rsidRPr="00A267C8">
        <w:rPr>
          <w:rFonts w:asciiTheme="minorHAnsi" w:eastAsiaTheme="minorHAnsi" w:hAnsiTheme="minorHAnsi" w:cstheme="minorHAnsi"/>
          <w:szCs w:val="22"/>
          <w:lang w:eastAsia="en-US"/>
        </w:rPr>
        <w:t>s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instrText xml:space="preserve"> FORMTEXT </w:instrTex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separate"/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end"/>
      </w:r>
      <w:bookmarkEnd w:id="0"/>
      <w:r w:rsidR="00E41E06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   </w:t>
      </w:r>
      <w:r w:rsidR="004E618B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                                        </w:t>
      </w:r>
      <w:proofErr w:type="gramStart"/>
      <w:r w:rsidR="004E618B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 </w:t>
      </w:r>
      <w:r w:rsidRPr="00A267C8">
        <w:rPr>
          <w:rFonts w:asciiTheme="minorHAnsi" w:eastAsiaTheme="minorHAnsi" w:hAnsiTheme="minorHAnsi" w:cstheme="minorHAnsi"/>
          <w:szCs w:val="22"/>
          <w:lang w:eastAsia="en-US"/>
        </w:rPr>
        <w:t>,</w:t>
      </w:r>
      <w:proofErr w:type="gramEnd"/>
      <w:r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parents de l’enfant </w:t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instrText xml:space="preserve"> FORMTEXT </w:instrText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separate"/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noProof/>
          <w:szCs w:val="22"/>
          <w:lang w:eastAsia="en-US"/>
        </w:rPr>
        <w:t> </w:t>
      </w:r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fldChar w:fldCharType="end"/>
      </w:r>
      <w:bookmarkEnd w:id="1"/>
      <w:r w:rsidR="00591D0C" w:rsidRPr="00A267C8">
        <w:rPr>
          <w:rFonts w:asciiTheme="minorHAnsi" w:eastAsiaTheme="minorHAnsi" w:hAnsiTheme="minorHAnsi" w:cstheme="minorHAnsi"/>
          <w:szCs w:val="22"/>
          <w:lang w:eastAsia="en-US"/>
        </w:rPr>
        <w:t>,</w:t>
      </w:r>
    </w:p>
    <w:p w14:paraId="1337D950" w14:textId="77777777" w:rsidR="00C54C8A" w:rsidRDefault="00C54C8A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19F91891" w14:textId="2693E7FF" w:rsidR="00A67F68" w:rsidRPr="00A267C8" w:rsidRDefault="00A267C8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  <w:r w:rsidRPr="00A267C8">
        <w:rPr>
          <w:rFonts w:asciiTheme="minorHAnsi" w:eastAsiaTheme="minorHAnsi" w:hAnsiTheme="minorHAnsi" w:cstheme="minorHAnsi"/>
          <w:szCs w:val="22"/>
          <w:lang w:eastAsia="en-US"/>
        </w:rPr>
        <w:t>Autorisons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48347A" w:rsidRPr="00A267C8">
        <w:rPr>
          <w:rFonts w:asciiTheme="minorHAnsi" w:eastAsiaTheme="minorHAnsi" w:hAnsiTheme="minorHAnsi" w:cstheme="minorHAnsi"/>
          <w:szCs w:val="22"/>
          <w:lang w:eastAsia="en-US"/>
        </w:rPr>
        <w:t>l</w:t>
      </w:r>
      <w:r w:rsidR="00D85C0A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a </w:t>
      </w:r>
      <w:r w:rsidR="0029715C" w:rsidRPr="00A267C8">
        <w:rPr>
          <w:rFonts w:asciiTheme="minorHAnsi" w:hAnsiTheme="minorHAnsi" w:cstheme="minorHAnsi"/>
        </w:rPr>
        <w:t>COLLECTIVITÉ</w:t>
      </w:r>
      <w:r w:rsidR="0029715C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>à</w:t>
      </w:r>
      <w:r w:rsidR="00886D10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A67F68" w:rsidRPr="00A267C8">
        <w:rPr>
          <w:rFonts w:asciiTheme="minorHAnsi" w:eastAsiaTheme="minorHAnsi" w:hAnsiTheme="minorHAnsi" w:cstheme="minorHAnsi"/>
          <w:szCs w:val="22"/>
          <w:lang w:eastAsia="en-US"/>
        </w:rPr>
        <w:t xml:space="preserve">: </w:t>
      </w:r>
    </w:p>
    <w:p w14:paraId="3A8FF3DE" w14:textId="77777777" w:rsidR="00C54C8A" w:rsidRDefault="00C54C8A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60B7385" w14:textId="77777777" w:rsidR="00C54C8A" w:rsidRPr="00A267C8" w:rsidRDefault="00C54C8A" w:rsidP="00A67F68">
      <w:pPr>
        <w:pStyle w:val="Mentionsdinformation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AC66334" w14:textId="1AC4CEC8" w:rsidR="00A67F68" w:rsidRPr="00A267C8" w:rsidRDefault="00225CA0" w:rsidP="00A67F68">
      <w:pPr>
        <w:pStyle w:val="Mentionsdinformation"/>
        <w:rPr>
          <w:rFonts w:asciiTheme="minorHAnsi" w:eastAsiaTheme="minorHAnsi" w:hAnsiTheme="minorHAnsi" w:cstheme="minorHAnsi"/>
          <w:b/>
          <w:i/>
          <w:szCs w:val="22"/>
          <w:lang w:eastAsia="en-US"/>
        </w:rPr>
      </w:pPr>
      <w:r w:rsidRPr="00A267C8">
        <w:rPr>
          <w:rFonts w:asciiTheme="minorHAnsi" w:eastAsiaTheme="minorHAnsi" w:hAnsiTheme="minorHAnsi" w:cstheme="minorHAnsi"/>
          <w:b/>
          <w:i/>
          <w:szCs w:val="22"/>
          <w:lang w:eastAsia="en-US"/>
        </w:rPr>
        <w:t xml:space="preserve">Cocher </w:t>
      </w:r>
      <w:r w:rsidR="0048347A" w:rsidRPr="00A267C8">
        <w:rPr>
          <w:rFonts w:asciiTheme="minorHAnsi" w:eastAsiaTheme="minorHAnsi" w:hAnsiTheme="minorHAnsi" w:cstheme="minorHAnsi"/>
          <w:b/>
          <w:i/>
          <w:szCs w:val="22"/>
          <w:lang w:eastAsia="en-US"/>
        </w:rPr>
        <w:t>la mention choisie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886D10" w:rsidRPr="00A267C8" w14:paraId="2A054EB4" w14:textId="77777777" w:rsidTr="005A2EF0">
        <w:trPr>
          <w:trHeight w:val="1332"/>
        </w:trPr>
        <w:tc>
          <w:tcPr>
            <w:tcW w:w="6799" w:type="dxa"/>
            <w:vAlign w:val="center"/>
          </w:tcPr>
          <w:p w14:paraId="570A6C8F" w14:textId="52AD0184" w:rsidR="0048347A" w:rsidRPr="00A267C8" w:rsidRDefault="0048347A" w:rsidP="000F057E">
            <w:pPr>
              <w:pStyle w:val="Mentionsdinformation"/>
              <w:jc w:val="left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Diffuser sur les supports de communication </w:t>
            </w:r>
            <w:r w:rsidR="0029715C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de la </w:t>
            </w:r>
            <w:r w:rsidR="005E633A">
              <w:rPr>
                <w:rFonts w:asciiTheme="minorHAnsi" w:hAnsiTheme="minorHAnsi" w:cstheme="minorHAnsi"/>
              </w:rPr>
              <w:t>Mairie de Villennes-sur-Seine</w:t>
            </w:r>
            <w:r w:rsidR="005E633A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</w:t>
            </w: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(</w:t>
            </w:r>
            <w:r w:rsidR="00EA0117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Le M</w:t>
            </w:r>
            <w:r w:rsidR="002B224F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AG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, </w:t>
            </w: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site internet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et newsletter</w:t>
            </w:r>
            <w:r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) </w:t>
            </w:r>
            <w:r w:rsidR="00D37A0C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et sur les réseaux sociaux de la 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Mairie de Villennes-sur-Seine </w:t>
            </w:r>
            <w:r w:rsidR="00015119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(Facebook, Instagram</w:t>
            </w:r>
            <w:r w:rsidR="005E633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, Linkedin</w:t>
            </w:r>
            <w:r w:rsidR="00015119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)</w:t>
            </w:r>
            <w:r w:rsidR="000F057E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</w:t>
            </w:r>
            <w:r w:rsidR="00D85C0A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des photos</w:t>
            </w:r>
            <w:r w:rsidR="000F057E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/vidéos</w:t>
            </w:r>
            <w:r w:rsidR="00D85C0A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sur lesquelles mon enfant apparait</w:t>
            </w:r>
          </w:p>
        </w:tc>
        <w:tc>
          <w:tcPr>
            <w:tcW w:w="2263" w:type="dxa"/>
            <w:vAlign w:val="center"/>
          </w:tcPr>
          <w:p w14:paraId="45F3836A" w14:textId="1A86B6EF" w:rsidR="00886D10" w:rsidRPr="00A267C8" w:rsidRDefault="008B6852" w:rsidP="00035511">
            <w:pPr>
              <w:pStyle w:val="Mentionsdinformation"/>
              <w:jc w:val="center"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Cs w:val="22"/>
                  <w:lang w:eastAsia="en-US"/>
                </w:rPr>
                <w:id w:val="17365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8FD">
                  <w:rPr>
                    <w:rFonts w:ascii="MS Gothic" w:eastAsia="MS Gothic" w:hAnsi="MS Gothic" w:cstheme="minorHAnsi" w:hint="eastAsia"/>
                    <w:szCs w:val="22"/>
                    <w:lang w:eastAsia="en-US"/>
                  </w:rPr>
                  <w:t>☐</w:t>
                </w:r>
              </w:sdtContent>
            </w:sdt>
            <w:r w:rsidR="00F84755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OUI</w:t>
            </w:r>
            <w:r w:rsidR="00F84755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br/>
            </w:r>
            <w:sdt>
              <w:sdtPr>
                <w:rPr>
                  <w:rFonts w:asciiTheme="minorHAnsi" w:eastAsiaTheme="minorHAnsi" w:hAnsiTheme="minorHAnsi" w:cstheme="minorHAnsi"/>
                  <w:szCs w:val="22"/>
                  <w:lang w:eastAsia="en-US"/>
                </w:rPr>
                <w:id w:val="10767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755" w:rsidRPr="00A267C8">
                  <w:rPr>
                    <w:rFonts w:ascii="Segoe UI Symbol" w:eastAsia="MS Gothic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F84755" w:rsidRPr="00A267C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 NON</w:t>
            </w:r>
          </w:p>
        </w:tc>
      </w:tr>
    </w:tbl>
    <w:p w14:paraId="643F05F0" w14:textId="53B31FAB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60D3C624" w14:textId="00AEF9E5" w:rsidR="00A67F68" w:rsidRPr="00A267C8" w:rsidRDefault="00A67F68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>Fait à </w:t>
      </w:r>
      <w:r w:rsidR="00045948" w:rsidRPr="00A267C8">
        <w:rPr>
          <w:rFonts w:asciiTheme="minorHAnsi" w:hAnsiTheme="minorHAnsi" w:cstheme="min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045948" w:rsidRPr="00A267C8">
        <w:rPr>
          <w:rFonts w:asciiTheme="minorHAnsi" w:hAnsiTheme="minorHAnsi" w:cstheme="minorHAnsi"/>
        </w:rPr>
        <w:instrText xml:space="preserve"> FORMTEXT </w:instrText>
      </w:r>
      <w:r w:rsidR="00045948" w:rsidRPr="00A267C8">
        <w:rPr>
          <w:rFonts w:asciiTheme="minorHAnsi" w:hAnsiTheme="minorHAnsi" w:cstheme="minorHAnsi"/>
        </w:rPr>
      </w:r>
      <w:r w:rsidR="00045948" w:rsidRPr="00A267C8">
        <w:rPr>
          <w:rFonts w:asciiTheme="minorHAnsi" w:hAnsiTheme="minorHAnsi" w:cstheme="minorHAnsi"/>
        </w:rPr>
        <w:fldChar w:fldCharType="separate"/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  <w:noProof/>
        </w:rPr>
        <w:t> </w:t>
      </w:r>
      <w:r w:rsidR="00045948" w:rsidRPr="00A267C8">
        <w:rPr>
          <w:rFonts w:asciiTheme="minorHAnsi" w:hAnsiTheme="minorHAnsi" w:cstheme="minorHAnsi"/>
        </w:rPr>
        <w:fldChar w:fldCharType="end"/>
      </w:r>
      <w:bookmarkEnd w:id="2"/>
      <w:r w:rsidR="00045948" w:rsidRPr="00A267C8">
        <w:rPr>
          <w:rFonts w:asciiTheme="minorHAnsi" w:hAnsiTheme="minorHAnsi" w:cstheme="minorHAnsi"/>
        </w:rPr>
        <w:t xml:space="preserve">                       </w:t>
      </w:r>
      <w:r w:rsidR="00A267C8" w:rsidRPr="00A267C8">
        <w:rPr>
          <w:rFonts w:asciiTheme="minorHAnsi" w:hAnsiTheme="minorHAnsi" w:cstheme="minorHAnsi"/>
        </w:rPr>
        <w:t xml:space="preserve">Le (date) </w:t>
      </w:r>
      <w:r w:rsidR="00A267C8" w:rsidRPr="00A267C8">
        <w:rPr>
          <w:rFonts w:asciiTheme="minorHAnsi" w:hAnsiTheme="minorHAnsi" w:cs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A267C8" w:rsidRPr="00A267C8">
        <w:rPr>
          <w:rFonts w:asciiTheme="minorHAnsi" w:hAnsiTheme="minorHAnsi" w:cstheme="minorHAnsi"/>
        </w:rPr>
        <w:instrText xml:space="preserve"> FORMTEXT </w:instrText>
      </w:r>
      <w:r w:rsidR="00A267C8" w:rsidRPr="00A267C8">
        <w:rPr>
          <w:rFonts w:asciiTheme="minorHAnsi" w:hAnsiTheme="minorHAnsi" w:cstheme="minorHAnsi"/>
        </w:rPr>
      </w:r>
      <w:r w:rsidR="00A267C8" w:rsidRPr="00A267C8">
        <w:rPr>
          <w:rFonts w:asciiTheme="minorHAnsi" w:hAnsiTheme="minorHAnsi" w:cstheme="minorHAnsi"/>
        </w:rPr>
        <w:fldChar w:fldCharType="separate"/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  <w:noProof/>
        </w:rPr>
        <w:t> </w:t>
      </w:r>
      <w:r w:rsidR="00A267C8" w:rsidRPr="00A267C8">
        <w:rPr>
          <w:rFonts w:asciiTheme="minorHAnsi" w:hAnsiTheme="minorHAnsi" w:cstheme="minorHAnsi"/>
        </w:rPr>
        <w:fldChar w:fldCharType="end"/>
      </w:r>
      <w:bookmarkEnd w:id="3"/>
      <w:r w:rsidR="00A267C8" w:rsidRPr="00A267C8">
        <w:rPr>
          <w:rFonts w:asciiTheme="minorHAnsi" w:hAnsiTheme="minorHAnsi" w:cstheme="minorHAnsi"/>
        </w:rPr>
        <w:t xml:space="preserve"> </w:t>
      </w:r>
    </w:p>
    <w:p w14:paraId="766ACB60" w14:textId="77777777" w:rsidR="00A267C8" w:rsidRPr="00A267C8" w:rsidRDefault="00A267C8" w:rsidP="00A67F68">
      <w:pPr>
        <w:pStyle w:val="Mentionsdinformation"/>
        <w:rPr>
          <w:rFonts w:asciiTheme="minorHAnsi" w:hAnsiTheme="minorHAnsi" w:cstheme="minorHAnsi"/>
        </w:rPr>
        <w:sectPr w:rsidR="00A267C8" w:rsidRPr="00A267C8" w:rsidSect="00E63121">
          <w:footerReference w:type="default" r:id="rId8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327DDC81" w14:textId="77777777" w:rsidR="00A267C8" w:rsidRDefault="00A267C8" w:rsidP="00A67F68">
      <w:pPr>
        <w:pStyle w:val="Mentionsdinformation"/>
        <w:rPr>
          <w:rFonts w:asciiTheme="minorHAnsi" w:hAnsiTheme="minorHAnsi" w:cstheme="minorHAnsi"/>
        </w:rPr>
      </w:pPr>
    </w:p>
    <w:p w14:paraId="1185343B" w14:textId="6E89AB4F" w:rsidR="00A267C8" w:rsidRPr="00A267C8" w:rsidRDefault="00A267C8" w:rsidP="00A67F68">
      <w:pPr>
        <w:pStyle w:val="Mentionsdinformation"/>
        <w:rPr>
          <w:rFonts w:asciiTheme="minorHAnsi" w:hAnsiTheme="minorHAnsi" w:cstheme="minorHAnsi"/>
        </w:rPr>
      </w:pPr>
      <w:r w:rsidRPr="00A267C8">
        <w:rPr>
          <w:rFonts w:asciiTheme="minorHAnsi" w:hAnsiTheme="minorHAnsi" w:cstheme="minorHAnsi"/>
        </w:rPr>
        <w:t xml:space="preserve">Signatures :     </w:t>
      </w:r>
      <w:r w:rsidRPr="00A267C8">
        <w:rPr>
          <w:rFonts w:asciiTheme="minorHAnsi" w:hAnsiTheme="minorHAnsi" w:cstheme="min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Pr="00A267C8">
        <w:rPr>
          <w:rFonts w:asciiTheme="minorHAnsi" w:hAnsiTheme="minorHAnsi" w:cstheme="minorHAnsi"/>
        </w:rPr>
        <w:instrText xml:space="preserve"> FORMTEXT </w:instrText>
      </w:r>
      <w:r w:rsidRPr="00A267C8">
        <w:rPr>
          <w:rFonts w:asciiTheme="minorHAnsi" w:hAnsiTheme="minorHAnsi" w:cstheme="minorHAnsi"/>
        </w:rPr>
      </w:r>
      <w:r w:rsidRPr="00A267C8">
        <w:rPr>
          <w:rFonts w:asciiTheme="minorHAnsi" w:hAnsiTheme="minorHAnsi" w:cstheme="minorHAnsi"/>
        </w:rPr>
        <w:fldChar w:fldCharType="separate"/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  <w:noProof/>
        </w:rPr>
        <w:t> </w:t>
      </w:r>
      <w:r w:rsidRPr="00A267C8">
        <w:rPr>
          <w:rFonts w:asciiTheme="minorHAnsi" w:hAnsiTheme="minorHAnsi" w:cstheme="minorHAnsi"/>
        </w:rPr>
        <w:fldChar w:fldCharType="end"/>
      </w:r>
      <w:bookmarkEnd w:id="6"/>
      <w:r w:rsidRPr="00A267C8">
        <w:rPr>
          <w:rFonts w:asciiTheme="minorHAnsi" w:hAnsiTheme="minorHAnsi" w:cstheme="minorHAnsi"/>
        </w:rPr>
        <w:t xml:space="preserve">                                               </w:t>
      </w:r>
      <w:r w:rsidRPr="00A267C8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7A090F6B" w14:textId="77777777" w:rsidR="00A267C8" w:rsidRPr="00A267C8" w:rsidRDefault="00A267C8" w:rsidP="00A67F68">
      <w:pPr>
        <w:pStyle w:val="Mentionsdinformation"/>
        <w:rPr>
          <w:rFonts w:asciiTheme="minorHAnsi" w:hAnsiTheme="minorHAnsi" w:cstheme="minorHAnsi"/>
        </w:rPr>
        <w:sectPr w:rsidR="00A267C8" w:rsidRPr="00A267C8" w:rsidSect="00A267C8">
          <w:type w:val="continuous"/>
          <w:pgSz w:w="11906" w:h="16838"/>
          <w:pgMar w:top="1417" w:right="1417" w:bottom="993" w:left="1417" w:header="708" w:footer="708" w:gutter="0"/>
          <w:cols w:space="708"/>
          <w:formProt w:val="0"/>
          <w:docGrid w:linePitch="360"/>
        </w:sectPr>
      </w:pPr>
    </w:p>
    <w:p w14:paraId="3A81E745" w14:textId="6396E6B3" w:rsidR="00A67F68" w:rsidRDefault="00A67F68" w:rsidP="00A67F68">
      <w:pPr>
        <w:pStyle w:val="Mentionsdinformation"/>
        <w:rPr>
          <w:rFonts w:asciiTheme="minorHAnsi" w:hAnsiTheme="minorHAnsi" w:cstheme="minorHAnsi"/>
        </w:rPr>
      </w:pPr>
    </w:p>
    <w:p w14:paraId="65F47717" w14:textId="77777777" w:rsidR="00A267C8" w:rsidRDefault="00A267C8" w:rsidP="00A67F68">
      <w:pPr>
        <w:pStyle w:val="Mentionsdinformation"/>
        <w:rPr>
          <w:rFonts w:asciiTheme="minorHAnsi" w:hAnsiTheme="minorHAnsi" w:cstheme="minorHAnsi"/>
        </w:rPr>
      </w:pPr>
    </w:p>
    <w:p w14:paraId="0B3FA38A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p w14:paraId="58A202B6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p w14:paraId="21C9929D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p w14:paraId="728E98E5" w14:textId="77777777" w:rsidR="004236CA" w:rsidRDefault="004236CA" w:rsidP="00A67F68">
      <w:pPr>
        <w:pStyle w:val="Mentionsdinformation"/>
        <w:rPr>
          <w:rFonts w:asciiTheme="minorHAnsi" w:hAnsiTheme="minorHAnsi" w:cstheme="minorHAnsi"/>
        </w:rPr>
      </w:pPr>
    </w:p>
    <w:sectPr w:rsidR="004236CA" w:rsidSect="00A267C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8E875" w14:textId="77777777" w:rsidR="00350E5F" w:rsidRDefault="00350E5F">
      <w:r>
        <w:separator/>
      </w:r>
    </w:p>
  </w:endnote>
  <w:endnote w:type="continuationSeparator" w:id="0">
    <w:p w14:paraId="032D3EFD" w14:textId="77777777" w:rsidR="00350E5F" w:rsidRDefault="0035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7F68" w14:textId="77777777" w:rsidR="00A267C8" w:rsidRPr="00A267C8" w:rsidRDefault="00A267C8" w:rsidP="00A267C8">
    <w:pPr>
      <w:pStyle w:val="Corpsdetexte"/>
      <w:spacing w:after="0"/>
      <w:ind w:left="-709" w:right="-851"/>
      <w:rPr>
        <w:rFonts w:asciiTheme="minorHAnsi" w:hAnsiTheme="minorHAnsi" w:cstheme="minorHAnsi"/>
        <w:color w:val="000000"/>
        <w:sz w:val="16"/>
        <w:szCs w:val="20"/>
      </w:rPr>
    </w:pPr>
    <w:bookmarkStart w:id="4" w:name="_Hlk84410192"/>
    <w:r w:rsidRPr="00A267C8">
      <w:rPr>
        <w:rFonts w:asciiTheme="minorHAnsi" w:hAnsiTheme="minorHAnsi" w:cstheme="minorHAnsi"/>
        <w:color w:val="000000"/>
        <w:sz w:val="16"/>
        <w:szCs w:val="20"/>
      </w:rPr>
      <w:t xml:space="preserve">VILLENNES-SUR-SEINE collecte vos données pour la gestion du droit à l’image de votre enfant. Elles sont collectées et traitées par le service communication. Elles sont conservées tant que l’image existe. Le traitement de vos données repose sur votre consentement. </w:t>
    </w:r>
  </w:p>
  <w:p w14:paraId="16767E78" w14:textId="77777777" w:rsidR="00A267C8" w:rsidRPr="00A267C8" w:rsidRDefault="00A267C8" w:rsidP="00A267C8">
    <w:pPr>
      <w:pStyle w:val="Corpsdetexte"/>
      <w:spacing w:after="0"/>
      <w:ind w:left="-709" w:right="-851"/>
      <w:rPr>
        <w:rFonts w:asciiTheme="minorHAnsi" w:hAnsiTheme="minorHAnsi" w:cstheme="minorHAnsi"/>
        <w:color w:val="000000"/>
        <w:sz w:val="16"/>
        <w:szCs w:val="20"/>
      </w:rPr>
    </w:pPr>
    <w:r w:rsidRPr="00A267C8">
      <w:rPr>
        <w:rFonts w:asciiTheme="minorHAnsi" w:hAnsiTheme="minorHAnsi" w:cstheme="minorHAnsi"/>
        <w:color w:val="000000"/>
        <w:sz w:val="16"/>
        <w:szCs w:val="20"/>
      </w:rPr>
      <w:t xml:space="preserve">Pour exercer une demande de droit (retrait de votre consentement, droit d’accès, de rectification, de portabilité et d’effacement de vos données et droit à la limitation du traitement de vos données) ou pour en savoir plus sur la gestion de vos données, vous pouvez contacter notre délégué à la protection des données : </w:t>
    </w:r>
    <w:hyperlink r:id="rId1" w:history="1">
      <w:r w:rsidRPr="00A267C8">
        <w:rPr>
          <w:rStyle w:val="Lienhypertexte"/>
          <w:rFonts w:asciiTheme="minorHAnsi" w:hAnsiTheme="minorHAnsi" w:cstheme="minorHAnsi"/>
          <w:sz w:val="16"/>
          <w:szCs w:val="20"/>
        </w:rPr>
        <w:t>dpd@cigversailles.fr</w:t>
      </w:r>
    </w:hyperlink>
    <w:r w:rsidRPr="00A267C8">
      <w:rPr>
        <w:rFonts w:asciiTheme="minorHAnsi" w:hAnsiTheme="minorHAnsi" w:cstheme="minorHAnsi"/>
        <w:color w:val="000000"/>
        <w:sz w:val="16"/>
        <w:szCs w:val="20"/>
      </w:rPr>
      <w:t xml:space="preserve">. </w:t>
    </w:r>
  </w:p>
  <w:p w14:paraId="3E9A8A01" w14:textId="22D0CA21" w:rsidR="00A267C8" w:rsidRPr="00A267C8" w:rsidRDefault="00A267C8" w:rsidP="00A267C8">
    <w:pPr>
      <w:pStyle w:val="Corpsdetexte"/>
      <w:spacing w:after="0"/>
      <w:ind w:left="-709" w:right="-851"/>
      <w:rPr>
        <w:rFonts w:asciiTheme="minorHAnsi" w:hAnsiTheme="minorHAnsi" w:cstheme="minorHAnsi"/>
        <w:color w:val="0563C1" w:themeColor="hyperlink"/>
        <w:sz w:val="16"/>
        <w:szCs w:val="20"/>
      </w:rPr>
    </w:pPr>
    <w:bookmarkStart w:id="5" w:name="_Hlk74056950"/>
    <w:r w:rsidRPr="00A267C8">
      <w:rPr>
        <w:rFonts w:asciiTheme="minorHAnsi" w:hAnsiTheme="minorHAnsi" w:cstheme="minorHAnsi"/>
        <w:sz w:val="16"/>
        <w:szCs w:val="20"/>
      </w:rPr>
      <w:t>Si vous estimez, après nous avoir contactés, que vos droits « Informatique et Libertés » ne sont pas respectés, vous pouvez adresser une réclamation à la CNIL.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E5677" w14:textId="77777777" w:rsidR="00350E5F" w:rsidRDefault="00350E5F">
      <w:r>
        <w:separator/>
      </w:r>
    </w:p>
  </w:footnote>
  <w:footnote w:type="continuationSeparator" w:id="0">
    <w:p w14:paraId="7AADC14F" w14:textId="77777777" w:rsidR="00350E5F" w:rsidRDefault="0035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8DOe1ap8vkH3YtRbgqZo4gF4KvcBk2nig4bWMmtxpdwqbEabG1HlPLMSy5Ri7O2K2wWUT8SRSThecM6zCvyaA==" w:salt="EKqoVale9lz2OPWzSc9Pb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7B"/>
    <w:rsid w:val="00015119"/>
    <w:rsid w:val="00045948"/>
    <w:rsid w:val="0006028A"/>
    <w:rsid w:val="000C2B2C"/>
    <w:rsid w:val="000E540A"/>
    <w:rsid w:val="000F057E"/>
    <w:rsid w:val="000F70C1"/>
    <w:rsid w:val="00144877"/>
    <w:rsid w:val="00196BF0"/>
    <w:rsid w:val="001C0328"/>
    <w:rsid w:val="001D55F4"/>
    <w:rsid w:val="001D6205"/>
    <w:rsid w:val="00225CA0"/>
    <w:rsid w:val="002641E6"/>
    <w:rsid w:val="0027267B"/>
    <w:rsid w:val="0029715C"/>
    <w:rsid w:val="002B224F"/>
    <w:rsid w:val="002B47A1"/>
    <w:rsid w:val="002F202D"/>
    <w:rsid w:val="00350E5F"/>
    <w:rsid w:val="00377E67"/>
    <w:rsid w:val="0038789C"/>
    <w:rsid w:val="003903A4"/>
    <w:rsid w:val="003F6328"/>
    <w:rsid w:val="004236CA"/>
    <w:rsid w:val="00454B2F"/>
    <w:rsid w:val="0048347A"/>
    <w:rsid w:val="004E618B"/>
    <w:rsid w:val="00506169"/>
    <w:rsid w:val="00541AF1"/>
    <w:rsid w:val="00591D0C"/>
    <w:rsid w:val="00591D5E"/>
    <w:rsid w:val="005939DD"/>
    <w:rsid w:val="005A2EF0"/>
    <w:rsid w:val="005B6E4A"/>
    <w:rsid w:val="005C5031"/>
    <w:rsid w:val="005E633A"/>
    <w:rsid w:val="00615579"/>
    <w:rsid w:val="00643334"/>
    <w:rsid w:val="00682FF9"/>
    <w:rsid w:val="00693642"/>
    <w:rsid w:val="006C0543"/>
    <w:rsid w:val="00716D43"/>
    <w:rsid w:val="007238FD"/>
    <w:rsid w:val="007A3B5B"/>
    <w:rsid w:val="007A4ED3"/>
    <w:rsid w:val="007D2037"/>
    <w:rsid w:val="007D7F4C"/>
    <w:rsid w:val="008610B8"/>
    <w:rsid w:val="00871A9E"/>
    <w:rsid w:val="00886D10"/>
    <w:rsid w:val="008B1AD3"/>
    <w:rsid w:val="008B6852"/>
    <w:rsid w:val="008D3748"/>
    <w:rsid w:val="00905585"/>
    <w:rsid w:val="00955013"/>
    <w:rsid w:val="00994C76"/>
    <w:rsid w:val="00996874"/>
    <w:rsid w:val="00A0176E"/>
    <w:rsid w:val="00A14164"/>
    <w:rsid w:val="00A21EF9"/>
    <w:rsid w:val="00A23BDE"/>
    <w:rsid w:val="00A267C8"/>
    <w:rsid w:val="00A67F68"/>
    <w:rsid w:val="00A97302"/>
    <w:rsid w:val="00B33185"/>
    <w:rsid w:val="00B53DBA"/>
    <w:rsid w:val="00B61D2A"/>
    <w:rsid w:val="00BA2DB5"/>
    <w:rsid w:val="00BE131A"/>
    <w:rsid w:val="00C10831"/>
    <w:rsid w:val="00C163D5"/>
    <w:rsid w:val="00C47E03"/>
    <w:rsid w:val="00C5260F"/>
    <w:rsid w:val="00C54C8A"/>
    <w:rsid w:val="00D17B65"/>
    <w:rsid w:val="00D25A03"/>
    <w:rsid w:val="00D37A0C"/>
    <w:rsid w:val="00D85C0A"/>
    <w:rsid w:val="00DB1A20"/>
    <w:rsid w:val="00DE400F"/>
    <w:rsid w:val="00DF2644"/>
    <w:rsid w:val="00E02793"/>
    <w:rsid w:val="00E41E06"/>
    <w:rsid w:val="00E57AE5"/>
    <w:rsid w:val="00E63121"/>
    <w:rsid w:val="00E75F7C"/>
    <w:rsid w:val="00E86813"/>
    <w:rsid w:val="00EA0117"/>
    <w:rsid w:val="00F114E1"/>
    <w:rsid w:val="00F26B1B"/>
    <w:rsid w:val="00F82D3E"/>
    <w:rsid w:val="00F84755"/>
    <w:rsid w:val="00F96327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EB877"/>
  <w15:chartTrackingRefBased/>
  <w15:docId w15:val="{72B88B2E-EE91-4FDD-85EC-A1AB8183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20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B1A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26B1B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26B1B"/>
    <w:rPr>
      <w:rFonts w:ascii="Myriad Pro" w:eastAsiaTheme="majorEastAsia" w:hAnsi="Myriad Pro" w:cstheme="majorBidi"/>
      <w:color w:val="1F3763" w:themeColor="accent1" w:themeShade="7F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B1A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1A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1A20"/>
    <w:rPr>
      <w:rFonts w:ascii="Myriad Pro" w:eastAsia="Times New Roman" w:hAnsi="Myriad Pro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1A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A20"/>
    <w:rPr>
      <w:rFonts w:ascii="Myriad Pro" w:eastAsia="Times New Roman" w:hAnsi="Myriad Pro" w:cs="Times New Roman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B1A20"/>
    <w:rPr>
      <w:color w:val="0563C1" w:themeColor="hyperlink"/>
      <w:u w:val="single"/>
    </w:rPr>
  </w:style>
  <w:style w:type="paragraph" w:customStyle="1" w:styleId="Mentionsdinformation">
    <w:name w:val="Mentions d'information"/>
    <w:basedOn w:val="Normal"/>
    <w:link w:val="MentionsdinformationCar"/>
    <w:autoRedefine/>
    <w:qFormat/>
    <w:rsid w:val="00DB1A20"/>
    <w:pPr>
      <w:jc w:val="both"/>
    </w:pPr>
    <w:rPr>
      <w:rFonts w:ascii="Arial" w:hAnsi="Arial" w:cs="Arial"/>
      <w:bCs/>
      <w:color w:val="000000"/>
      <w:shd w:val="clear" w:color="auto" w:fill="FFFFFF"/>
    </w:rPr>
  </w:style>
  <w:style w:type="character" w:customStyle="1" w:styleId="MentionsdinformationCar">
    <w:name w:val="Mentions d'information Car"/>
    <w:basedOn w:val="Policepardfaut"/>
    <w:link w:val="Mentionsdinformation"/>
    <w:rsid w:val="00DB1A20"/>
    <w:rPr>
      <w:rFonts w:ascii="Arial" w:eastAsia="Times New Roman" w:hAnsi="Arial" w:cs="Arial"/>
      <w:bCs/>
      <w:color w:val="000000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E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85C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5C0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5C0A"/>
    <w:rPr>
      <w:rFonts w:ascii="Myriad Pro" w:eastAsia="Times New Roman" w:hAnsi="Myriad Pro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5C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5C0A"/>
    <w:rPr>
      <w:rFonts w:ascii="Myriad Pro" w:eastAsia="Times New Roman" w:hAnsi="Myriad Pro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C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C0A"/>
    <w:rPr>
      <w:rFonts w:ascii="Segoe UI" w:eastAsia="Times New Roman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A21EF9"/>
    <w:pPr>
      <w:spacing w:after="120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A21EF9"/>
    <w:rPr>
      <w:rFonts w:ascii="Times New Roman" w:hAnsi="Times New Roman"/>
      <w:sz w:val="24"/>
    </w:rPr>
  </w:style>
  <w:style w:type="paragraph" w:styleId="Rvision">
    <w:name w:val="Revision"/>
    <w:hidden/>
    <w:uiPriority w:val="99"/>
    <w:semiHidden/>
    <w:rsid w:val="005E633A"/>
    <w:pPr>
      <w:spacing w:after="0" w:line="240" w:lineRule="auto"/>
    </w:pPr>
    <w:rPr>
      <w:rFonts w:ascii="Myriad Pro" w:eastAsia="Times New Roman" w:hAnsi="Myriad Pro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pd@cigversaill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giuliano\Downloads\DROIT%20A%20L'IM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1E15-F17A-4462-B325-D430F0E9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DROIT A L'IMAGE.dotx</Template>
  <TotalTime>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GIULIANO</dc:creator>
  <cp:keywords/>
  <dc:description/>
  <cp:lastModifiedBy>Cinzia GIULIANO</cp:lastModifiedBy>
  <cp:revision>4</cp:revision>
  <cp:lastPrinted>2024-09-02T10:05:00Z</cp:lastPrinted>
  <dcterms:created xsi:type="dcterms:W3CDTF">2025-06-11T14:24:00Z</dcterms:created>
  <dcterms:modified xsi:type="dcterms:W3CDTF">2025-06-11T14:25:00Z</dcterms:modified>
</cp:coreProperties>
</file>